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7B25" w14:textId="77777777" w:rsidR="0033051D" w:rsidRDefault="00C11D40" w:rsidP="005B1FE8">
      <w:pPr>
        <w:pStyle w:val="1"/>
        <w:jc w:val="left"/>
        <w:rPr>
          <w:rFonts w:ascii="AvantGarde Bk BT" w:hAnsi="AvantGarde Bk BT"/>
          <w:noProof/>
          <w:sz w:val="26"/>
          <w:szCs w:val="22"/>
          <w:lang w:val="en-US"/>
        </w:rPr>
      </w:pPr>
      <w:r>
        <w:rPr>
          <w:b w:val="0"/>
          <w:bCs w:val="0"/>
          <w:noProof/>
          <w:sz w:val="36"/>
          <w:szCs w:val="36"/>
          <w:rtl/>
          <w:lang w:val="en-US"/>
        </w:rPr>
        <w:drawing>
          <wp:inline distT="0" distB="0" distL="0" distR="0" wp14:anchorId="696E7BAC" wp14:editId="696E7BAD">
            <wp:extent cx="1330902" cy="1657350"/>
            <wp:effectExtent l="0" t="0" r="0" b="0"/>
            <wp:docPr id="1" name="Picture 1" descr="C:\Users\user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E7B26" w14:textId="77777777" w:rsidR="0081344D" w:rsidRPr="00966F5B" w:rsidRDefault="0081344D" w:rsidP="0081344D">
      <w:pPr>
        <w:rPr>
          <w:lang w:val="en-US"/>
        </w:rPr>
      </w:pPr>
    </w:p>
    <w:p w14:paraId="696E7B27" w14:textId="77777777" w:rsidR="0081344D" w:rsidRDefault="0081344D" w:rsidP="0081344D">
      <w:pPr>
        <w:rPr>
          <w:lang w:val="en-US"/>
        </w:rPr>
      </w:pPr>
    </w:p>
    <w:p w14:paraId="696E7B28" w14:textId="77777777" w:rsidR="0081344D" w:rsidRDefault="0081344D" w:rsidP="0081344D">
      <w:pPr>
        <w:rPr>
          <w:lang w:val="en-US"/>
        </w:rPr>
      </w:pPr>
    </w:p>
    <w:p w14:paraId="696E7B29" w14:textId="77777777" w:rsidR="0081344D" w:rsidRPr="0081344D" w:rsidRDefault="0081344D" w:rsidP="0081344D">
      <w:pPr>
        <w:rPr>
          <w:rtl/>
          <w:lang w:val="en-US"/>
        </w:rPr>
      </w:pPr>
    </w:p>
    <w:p w14:paraId="696E7B2A" w14:textId="77777777" w:rsidR="00A31F38" w:rsidRPr="0033051D" w:rsidRDefault="0033051D" w:rsidP="0033051D">
      <w:pPr>
        <w:pStyle w:val="1"/>
        <w:bidi/>
        <w:rPr>
          <w:rFonts w:ascii="Plantagenet Cherokee" w:hAnsi="Plantagenet Cherokee"/>
          <w:color w:val="000000"/>
          <w:sz w:val="40"/>
          <w:szCs w:val="40"/>
          <w:rtl/>
          <w:lang w:val="en-US"/>
        </w:rPr>
      </w:pPr>
      <w:r w:rsidRPr="0033051D">
        <w:rPr>
          <w:rFonts w:ascii="Plantagenet Cherokee" w:hAnsi="Plantagenet Cherokee" w:hint="cs"/>
          <w:color w:val="000000"/>
          <w:sz w:val="40"/>
          <w:szCs w:val="40"/>
          <w:rtl/>
          <w:lang w:val="en-US"/>
        </w:rPr>
        <w:t>السيرة الذاتي</w:t>
      </w:r>
      <w:r>
        <w:rPr>
          <w:rFonts w:ascii="Plantagenet Cherokee" w:hAnsi="Plantagenet Cherokee" w:hint="cs"/>
          <w:color w:val="000000"/>
          <w:sz w:val="40"/>
          <w:szCs w:val="40"/>
          <w:rtl/>
          <w:lang w:val="en-US"/>
        </w:rPr>
        <w:t>ـ</w:t>
      </w:r>
      <w:r w:rsidRPr="0033051D">
        <w:rPr>
          <w:rFonts w:ascii="Plantagenet Cherokee" w:hAnsi="Plantagenet Cherokee" w:hint="cs"/>
          <w:color w:val="000000"/>
          <w:sz w:val="40"/>
          <w:szCs w:val="40"/>
          <w:rtl/>
          <w:lang w:val="en-US"/>
        </w:rPr>
        <w:t xml:space="preserve">ة </w:t>
      </w:r>
      <w:proofErr w:type="gramStart"/>
      <w:r w:rsidRPr="0033051D">
        <w:rPr>
          <w:rFonts w:ascii="Plantagenet Cherokee" w:hAnsi="Plantagenet Cherokee" w:hint="cs"/>
          <w:color w:val="000000"/>
          <w:sz w:val="40"/>
          <w:szCs w:val="40"/>
          <w:rtl/>
          <w:lang w:val="en-US"/>
        </w:rPr>
        <w:t>(</w:t>
      </w:r>
      <w:r>
        <w:rPr>
          <w:rFonts w:ascii="Plantagenet Cherokee" w:hAnsi="Plantagenet Cherokee"/>
          <w:color w:val="000000"/>
          <w:sz w:val="40"/>
          <w:szCs w:val="40"/>
          <w:lang w:val="en-US"/>
        </w:rPr>
        <w:t xml:space="preserve"> </w:t>
      </w:r>
      <w:r w:rsidRPr="0033051D">
        <w:rPr>
          <w:rFonts w:ascii="Plantagenet Cherokee" w:hAnsi="Plantagenet Cherokee"/>
          <w:i w:val="0"/>
          <w:iCs/>
          <w:color w:val="000000"/>
          <w:sz w:val="40"/>
          <w:szCs w:val="40"/>
          <w:lang w:val="en-US"/>
        </w:rPr>
        <w:t>CV</w:t>
      </w:r>
      <w:proofErr w:type="gramEnd"/>
      <w:r>
        <w:rPr>
          <w:rFonts w:ascii="Plantagenet Cherokee" w:hAnsi="Plantagenet Cherokee"/>
          <w:i w:val="0"/>
          <w:iCs/>
          <w:color w:val="000000"/>
          <w:sz w:val="40"/>
          <w:szCs w:val="40"/>
          <w:lang w:val="en-US"/>
        </w:rPr>
        <w:t xml:space="preserve"> </w:t>
      </w:r>
      <w:r w:rsidRPr="0033051D">
        <w:rPr>
          <w:rFonts w:ascii="Plantagenet Cherokee" w:hAnsi="Plantagenet Cherokee" w:hint="cs"/>
          <w:color w:val="000000"/>
          <w:sz w:val="40"/>
          <w:szCs w:val="40"/>
          <w:rtl/>
          <w:lang w:val="en-US"/>
        </w:rPr>
        <w:t>)</w:t>
      </w:r>
    </w:p>
    <w:p w14:paraId="696E7B2B" w14:textId="77777777" w:rsidR="0033051D" w:rsidRPr="0033051D" w:rsidRDefault="008B2D99" w:rsidP="005B1FE8">
      <w:pPr>
        <w:bidi/>
        <w:spacing w:line="276" w:lineRule="auto"/>
        <w:jc w:val="both"/>
        <w:rPr>
          <w:color w:val="333333"/>
          <w:sz w:val="36"/>
          <w:szCs w:val="36"/>
          <w:rtl/>
        </w:rPr>
      </w:pPr>
      <w:r>
        <w:rPr>
          <w:rFonts w:ascii="AvantGarde Bk BT" w:hAnsi="AvantGarde Bk BT"/>
          <w:noProof/>
          <w:color w:val="669900"/>
          <w:sz w:val="26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96E7BAE" wp14:editId="696E7BAF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6181725" cy="275590"/>
                <wp:effectExtent l="0" t="0" r="3810" b="1270"/>
                <wp:wrapNone/>
                <wp:docPr id="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5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0A8D" id="Rectangle 67" o:spid="_x0000_s1026" style="position:absolute;margin-left:-1.8pt;margin-top:2.2pt;width:486.75pt;height:21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" fillcolor="#e5dfec [663]" stroked="f">
                <v:fill color2="#e5dfec [663]" rotate="t" angle="90" focus="100%" type="gradient"/>
              </v:rect>
            </w:pict>
          </mc:Fallback>
        </mc:AlternateContent>
      </w:r>
      <w:r>
        <w:rPr>
          <w:noProof/>
          <w:sz w:val="40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6E7BB0" wp14:editId="696E7BB1">
                <wp:simplePos x="0" y="0"/>
                <wp:positionH relativeFrom="column">
                  <wp:posOffset>-41910</wp:posOffset>
                </wp:positionH>
                <wp:positionV relativeFrom="paragraph">
                  <wp:posOffset>280670</wp:posOffset>
                </wp:positionV>
                <wp:extent cx="6172200" cy="0"/>
                <wp:effectExtent l="5715" t="13970" r="13335" b="5080"/>
                <wp:wrapNone/>
                <wp:docPr id="1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E4CEC" id="Line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2.1pt" to="482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6FXqId0AAAAIAQAADwAAAAAAAAAAAAAAAAAJBAAAZHJzL2Rvd25yZXYu&#10;eG1sUEsFBgAAAAAEAAQA8wAAABMFAAAAAA==&#10;"/>
            </w:pict>
          </mc:Fallback>
        </mc:AlternateContent>
      </w:r>
      <w:r w:rsidR="0033051D" w:rsidRPr="0033051D">
        <w:rPr>
          <w:rFonts w:hint="cs"/>
          <w:color w:val="333333"/>
          <w:sz w:val="36"/>
          <w:szCs w:val="36"/>
          <w:rtl/>
        </w:rPr>
        <w:t>المعلومات الشخصية</w:t>
      </w:r>
    </w:p>
    <w:p w14:paraId="696E7B2C" w14:textId="77777777" w:rsidR="00C518E2" w:rsidRPr="005B1FE8" w:rsidRDefault="0033051D" w:rsidP="00146722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  <w:rtl/>
        </w:rPr>
      </w:pPr>
      <w:r w:rsidRPr="005B1FE8">
        <w:rPr>
          <w:rFonts w:hint="cs"/>
          <w:color w:val="333333"/>
          <w:sz w:val="30"/>
          <w:szCs w:val="30"/>
          <w:rtl/>
        </w:rPr>
        <w:t>الاسم</w:t>
      </w:r>
      <w:r w:rsidR="00E812D1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="00E812D1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color w:val="333333"/>
          <w:sz w:val="30"/>
          <w:szCs w:val="30"/>
          <w:rtl/>
        </w:rPr>
        <w:t>: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r w:rsidR="00141193">
        <w:rPr>
          <w:rFonts w:hint="cs"/>
          <w:b/>
          <w:bCs w:val="0"/>
          <w:color w:val="333333"/>
          <w:sz w:val="30"/>
          <w:szCs w:val="30"/>
          <w:rtl/>
        </w:rPr>
        <w:t>محمود عارف عيدان عودة</w:t>
      </w:r>
    </w:p>
    <w:p w14:paraId="696E7B2D" w14:textId="77777777" w:rsidR="00F3240E" w:rsidRPr="00C11D40" w:rsidRDefault="00F3240E" w:rsidP="00146722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  <w:lang w:val="en-US"/>
        </w:rPr>
      </w:pPr>
      <w:r w:rsidRPr="005B1FE8">
        <w:rPr>
          <w:rFonts w:hint="cs"/>
          <w:color w:val="333333"/>
          <w:sz w:val="30"/>
          <w:szCs w:val="30"/>
          <w:rtl/>
        </w:rPr>
        <w:t>الشهادة</w:t>
      </w:r>
      <w:r w:rsidR="00E812D1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="008C622B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="008C622B" w:rsidRPr="005B1FE8">
        <w:rPr>
          <w:rFonts w:hint="cs"/>
          <w:color w:val="333333"/>
          <w:sz w:val="30"/>
          <w:szCs w:val="30"/>
          <w:rtl/>
        </w:rPr>
        <w:t>:</w:t>
      </w:r>
      <w:r w:rsidR="008C622B"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r w:rsidR="00141193">
        <w:rPr>
          <w:rFonts w:hint="cs"/>
          <w:b/>
          <w:bCs w:val="0"/>
          <w:color w:val="333333"/>
          <w:sz w:val="30"/>
          <w:szCs w:val="30"/>
          <w:rtl/>
        </w:rPr>
        <w:t xml:space="preserve">دكتوراه في علم اللغة </w:t>
      </w:r>
      <w:proofErr w:type="gramStart"/>
      <w:r w:rsidR="00141193">
        <w:rPr>
          <w:rFonts w:hint="cs"/>
          <w:b/>
          <w:bCs w:val="0"/>
          <w:color w:val="333333"/>
          <w:sz w:val="30"/>
          <w:szCs w:val="30"/>
          <w:rtl/>
        </w:rPr>
        <w:t>الانكليزية</w:t>
      </w:r>
      <w:r w:rsidR="00C11D40">
        <w:rPr>
          <w:rFonts w:hint="cs"/>
          <w:b/>
          <w:bCs w:val="0"/>
          <w:color w:val="333333"/>
          <w:sz w:val="30"/>
          <w:szCs w:val="30"/>
          <w:rtl/>
        </w:rPr>
        <w:t xml:space="preserve">  من</w:t>
      </w:r>
      <w:proofErr w:type="gramEnd"/>
      <w:r w:rsidR="00C11D40">
        <w:rPr>
          <w:rFonts w:hint="cs"/>
          <w:b/>
          <w:bCs w:val="0"/>
          <w:color w:val="333333"/>
          <w:sz w:val="30"/>
          <w:szCs w:val="30"/>
          <w:rtl/>
        </w:rPr>
        <w:t xml:space="preserve"> جامعة ال  </w:t>
      </w:r>
      <w:r w:rsidR="00C11D40">
        <w:rPr>
          <w:b/>
          <w:bCs w:val="0"/>
          <w:color w:val="333333"/>
          <w:sz w:val="30"/>
          <w:szCs w:val="30"/>
          <w:lang w:val="en-US"/>
        </w:rPr>
        <w:t xml:space="preserve">           UKM</w:t>
      </w:r>
    </w:p>
    <w:p w14:paraId="696E7B2E" w14:textId="77777777" w:rsidR="008C622B" w:rsidRDefault="00E812D1" w:rsidP="00B94143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</w:rPr>
      </w:pPr>
      <w:r w:rsidRPr="005B1FE8">
        <w:rPr>
          <w:rFonts w:hint="cs"/>
          <w:color w:val="333333"/>
          <w:sz w:val="30"/>
          <w:szCs w:val="30"/>
          <w:rtl/>
        </w:rPr>
        <w:t>اللقب العلمي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="008C622B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="008C622B" w:rsidRPr="005B1FE8">
        <w:rPr>
          <w:rFonts w:hint="cs"/>
          <w:color w:val="333333"/>
          <w:sz w:val="30"/>
          <w:szCs w:val="30"/>
          <w:rtl/>
        </w:rPr>
        <w:t>:</w:t>
      </w:r>
      <w:r w:rsidR="008C622B"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proofErr w:type="gramStart"/>
      <w:r w:rsidR="00B94143">
        <w:rPr>
          <w:rFonts w:hint="cs"/>
          <w:b/>
          <w:bCs w:val="0"/>
          <w:color w:val="333333"/>
          <w:sz w:val="30"/>
          <w:szCs w:val="30"/>
          <w:rtl/>
        </w:rPr>
        <w:t>ا.م.د  (</w:t>
      </w:r>
      <w:proofErr w:type="gramEnd"/>
      <w:r w:rsidR="00B94143">
        <w:rPr>
          <w:rFonts w:hint="cs"/>
          <w:b/>
          <w:bCs w:val="0"/>
          <w:color w:val="333333"/>
          <w:sz w:val="30"/>
          <w:szCs w:val="30"/>
          <w:rtl/>
        </w:rPr>
        <w:t>استاذ مساعد دكتور)</w:t>
      </w:r>
    </w:p>
    <w:p w14:paraId="696E7B2F" w14:textId="77777777" w:rsidR="00AF7D2C" w:rsidRPr="00AF7D2C" w:rsidRDefault="00AF7D2C" w:rsidP="00AF7D2C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</w:rPr>
      </w:pPr>
      <w:r>
        <w:rPr>
          <w:rFonts w:hint="cs"/>
          <w:color w:val="333333"/>
          <w:sz w:val="30"/>
          <w:szCs w:val="30"/>
          <w:rtl/>
          <w:lang w:bidi="ar-IQ"/>
        </w:rPr>
        <w:t>المنصب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color w:val="333333"/>
          <w:sz w:val="30"/>
          <w:szCs w:val="30"/>
          <w:rtl/>
        </w:rPr>
        <w:t>: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r>
        <w:rPr>
          <w:rFonts w:hint="cs"/>
          <w:b/>
          <w:bCs w:val="0"/>
          <w:color w:val="333333"/>
          <w:sz w:val="30"/>
          <w:szCs w:val="30"/>
          <w:rtl/>
        </w:rPr>
        <w:t>رئيس قسم اللغة الانكليزية/ كلية الآداب/ الجامعة العراقية</w:t>
      </w:r>
    </w:p>
    <w:p w14:paraId="696E7B30" w14:textId="77777777" w:rsidR="00C518E2" w:rsidRPr="005B1FE8" w:rsidRDefault="0033051D" w:rsidP="00146722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  <w:rtl/>
        </w:rPr>
      </w:pPr>
      <w:r w:rsidRPr="005B1FE8">
        <w:rPr>
          <w:rFonts w:hint="cs"/>
          <w:color w:val="333333"/>
          <w:sz w:val="30"/>
          <w:szCs w:val="30"/>
          <w:rtl/>
        </w:rPr>
        <w:t>الجنس</w:t>
      </w:r>
      <w:r w:rsidR="00E812D1"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color w:val="333333"/>
          <w:sz w:val="30"/>
          <w:szCs w:val="30"/>
          <w:rtl/>
        </w:rPr>
        <w:t>: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r w:rsidR="00141193">
        <w:rPr>
          <w:rFonts w:hint="cs"/>
          <w:b/>
          <w:bCs w:val="0"/>
          <w:color w:val="333333"/>
          <w:sz w:val="30"/>
          <w:szCs w:val="30"/>
          <w:rtl/>
        </w:rPr>
        <w:t>ذكر</w:t>
      </w:r>
    </w:p>
    <w:p w14:paraId="696E7B31" w14:textId="77777777" w:rsidR="0054163A" w:rsidRPr="005B1FE8" w:rsidRDefault="0054163A" w:rsidP="00146722">
      <w:pPr>
        <w:bidi/>
        <w:spacing w:line="276" w:lineRule="auto"/>
        <w:jc w:val="both"/>
        <w:rPr>
          <w:b/>
          <w:bCs w:val="0"/>
          <w:color w:val="333333"/>
          <w:sz w:val="30"/>
          <w:szCs w:val="30"/>
        </w:rPr>
      </w:pPr>
      <w:r w:rsidRPr="005B1FE8">
        <w:rPr>
          <w:rFonts w:hint="cs"/>
          <w:color w:val="333333"/>
          <w:sz w:val="30"/>
          <w:szCs w:val="30"/>
          <w:rtl/>
        </w:rPr>
        <w:t>المواليد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ab/>
      </w:r>
      <w:r w:rsidRPr="005B1FE8">
        <w:rPr>
          <w:rFonts w:hint="cs"/>
          <w:color w:val="333333"/>
          <w:sz w:val="30"/>
          <w:szCs w:val="30"/>
          <w:rtl/>
        </w:rPr>
        <w:t>:</w:t>
      </w:r>
      <w:r w:rsidRPr="005B1FE8">
        <w:rPr>
          <w:rFonts w:hint="cs"/>
          <w:b/>
          <w:bCs w:val="0"/>
          <w:color w:val="333333"/>
          <w:sz w:val="30"/>
          <w:szCs w:val="30"/>
          <w:rtl/>
        </w:rPr>
        <w:t xml:space="preserve"> </w:t>
      </w:r>
      <w:r w:rsidR="00141193">
        <w:rPr>
          <w:rFonts w:hint="cs"/>
          <w:b/>
          <w:bCs w:val="0"/>
          <w:color w:val="333333"/>
          <w:sz w:val="30"/>
          <w:szCs w:val="30"/>
          <w:rtl/>
        </w:rPr>
        <w:t>10/1/1972</w:t>
      </w:r>
    </w:p>
    <w:p w14:paraId="696E7B32" w14:textId="77777777" w:rsidR="0015644A" w:rsidRPr="005B1FE8" w:rsidRDefault="00F63C74" w:rsidP="00146722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/>
          <w:sz w:val="30"/>
          <w:szCs w:val="30"/>
          <w:rtl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>عنوان</w:t>
      </w:r>
      <w:r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Pr="005B1FE8">
        <w:rPr>
          <w:rFonts w:ascii="Arial" w:hAnsi="Arial" w:cs="Arial" w:hint="cs"/>
          <w:bCs/>
          <w:sz w:val="30"/>
          <w:szCs w:val="30"/>
          <w:rtl/>
        </w:rPr>
        <w:t>السكن</w:t>
      </w:r>
      <w:r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Pr="005B1FE8">
        <w:rPr>
          <w:rFonts w:ascii="Arial" w:hAnsi="Arial" w:cs="Arial" w:hint="cs"/>
          <w:bCs/>
          <w:sz w:val="30"/>
          <w:szCs w:val="30"/>
          <w:rtl/>
        </w:rPr>
        <w:t>الحالي</w:t>
      </w:r>
      <w:r w:rsidR="0033051D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Pr="005B1FE8">
        <w:rPr>
          <w:rFonts w:ascii="Arial" w:hAnsi="Arial" w:cs="Arial" w:hint="cs"/>
          <w:bCs/>
          <w:sz w:val="30"/>
          <w:szCs w:val="30"/>
          <w:rtl/>
        </w:rPr>
        <w:t>:</w:t>
      </w:r>
      <w:r w:rsidR="004C2EA3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="00141193">
        <w:rPr>
          <w:rFonts w:ascii="Arial" w:hAnsi="Arial" w:cs="Arial" w:hint="cs"/>
          <w:b/>
          <w:sz w:val="30"/>
          <w:szCs w:val="30"/>
          <w:rtl/>
        </w:rPr>
        <w:t>بغداد/ حي القادسية/ م. 606/ ز. 50/ د. 6</w:t>
      </w:r>
    </w:p>
    <w:p w14:paraId="696E7B33" w14:textId="77777777" w:rsidR="0081344D" w:rsidRPr="005B1FE8" w:rsidRDefault="00F63C74" w:rsidP="00146722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/>
          <w:sz w:val="30"/>
          <w:szCs w:val="30"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>الديانة</w:t>
      </w:r>
      <w:r w:rsidR="00E812D1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E812D1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33051D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Pr="005B1FE8">
        <w:rPr>
          <w:rFonts w:ascii="Arial" w:hAnsi="Arial" w:cs="Arial" w:hint="cs"/>
          <w:bCs/>
          <w:sz w:val="30"/>
          <w:szCs w:val="30"/>
          <w:rtl/>
        </w:rPr>
        <w:t>:</w:t>
      </w:r>
      <w:r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="00141193">
        <w:rPr>
          <w:rFonts w:ascii="Arial" w:hAnsi="Arial" w:cs="Arial" w:hint="cs"/>
          <w:b/>
          <w:sz w:val="30"/>
          <w:szCs w:val="30"/>
          <w:rtl/>
        </w:rPr>
        <w:t>مسلم</w:t>
      </w:r>
    </w:p>
    <w:p w14:paraId="696E7B34" w14:textId="77777777" w:rsidR="00C518E2" w:rsidRPr="005B1FE8" w:rsidRDefault="00F63C74" w:rsidP="00146722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/>
          <w:sz w:val="30"/>
          <w:szCs w:val="30"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>الحالة</w:t>
      </w:r>
      <w:r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Pr="005B1FE8">
        <w:rPr>
          <w:rFonts w:ascii="Arial" w:hAnsi="Arial" w:cs="Arial" w:hint="cs"/>
          <w:bCs/>
          <w:sz w:val="30"/>
          <w:szCs w:val="30"/>
          <w:rtl/>
        </w:rPr>
        <w:t>الزوجية</w:t>
      </w:r>
      <w:r w:rsidR="0033051D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33051D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Pr="005B1FE8">
        <w:rPr>
          <w:rFonts w:ascii="Arial" w:hAnsi="Arial" w:cs="Arial" w:hint="cs"/>
          <w:bCs/>
          <w:sz w:val="30"/>
          <w:szCs w:val="30"/>
          <w:rtl/>
        </w:rPr>
        <w:t>:</w:t>
      </w:r>
      <w:r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="00141193">
        <w:rPr>
          <w:rFonts w:ascii="Arial" w:hAnsi="Arial" w:cs="Arial" w:hint="cs"/>
          <w:b/>
          <w:sz w:val="30"/>
          <w:szCs w:val="30"/>
          <w:rtl/>
        </w:rPr>
        <w:t>متزوج</w:t>
      </w:r>
    </w:p>
    <w:p w14:paraId="696E7B35" w14:textId="77777777" w:rsidR="0081344D" w:rsidRDefault="0054163A" w:rsidP="00C11D40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/>
          <w:sz w:val="30"/>
          <w:szCs w:val="30"/>
          <w:rtl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 xml:space="preserve">عدد </w:t>
      </w:r>
      <w:r w:rsidR="00557D74" w:rsidRPr="005B1FE8">
        <w:rPr>
          <w:rFonts w:ascii="Arial" w:hAnsi="Arial" w:cs="Arial" w:hint="cs"/>
          <w:bCs/>
          <w:sz w:val="30"/>
          <w:szCs w:val="30"/>
          <w:rtl/>
        </w:rPr>
        <w:t>الأطفال</w:t>
      </w:r>
      <w:r w:rsidRPr="005B1FE8">
        <w:rPr>
          <w:rFonts w:ascii="Arial" w:hAnsi="Arial" w:cs="Arial" w:hint="cs"/>
          <w:b/>
          <w:sz w:val="30"/>
          <w:szCs w:val="30"/>
          <w:rtl/>
        </w:rPr>
        <w:tab/>
      </w:r>
      <w:r w:rsidRPr="005B1FE8">
        <w:rPr>
          <w:rFonts w:ascii="Arial" w:hAnsi="Arial" w:cs="Arial" w:hint="cs"/>
          <w:b/>
          <w:sz w:val="30"/>
          <w:szCs w:val="30"/>
          <w:rtl/>
        </w:rPr>
        <w:tab/>
      </w:r>
      <w:r w:rsidRPr="005B1FE8">
        <w:rPr>
          <w:rFonts w:ascii="Arial" w:hAnsi="Arial" w:cs="Arial" w:hint="cs"/>
          <w:bCs/>
          <w:sz w:val="30"/>
          <w:szCs w:val="30"/>
          <w:rtl/>
        </w:rPr>
        <w:t>:</w:t>
      </w:r>
      <w:r w:rsidR="00C11D40">
        <w:rPr>
          <w:rFonts w:ascii="Arial" w:hAnsi="Arial" w:cs="Arial"/>
          <w:bCs/>
          <w:sz w:val="30"/>
          <w:szCs w:val="30"/>
        </w:rPr>
        <w:t>3</w:t>
      </w:r>
    </w:p>
    <w:p w14:paraId="696E7B36" w14:textId="77777777" w:rsidR="0081344D" w:rsidRDefault="00F63C74" w:rsidP="00B94143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Cs/>
          <w:sz w:val="30"/>
          <w:szCs w:val="30"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>البريد الالكتروني</w:t>
      </w:r>
      <w:r w:rsidR="00557D74" w:rsidRPr="005B1FE8">
        <w:rPr>
          <w:rFonts w:ascii="Arial" w:hAnsi="Arial" w:cs="Arial" w:hint="cs"/>
          <w:bCs/>
          <w:sz w:val="30"/>
          <w:szCs w:val="30"/>
          <w:rtl/>
        </w:rPr>
        <w:tab/>
      </w:r>
      <w:r w:rsidRPr="005B1FE8">
        <w:rPr>
          <w:rFonts w:ascii="Arial" w:hAnsi="Arial" w:cs="Arial" w:hint="cs"/>
          <w:bCs/>
          <w:sz w:val="30"/>
          <w:szCs w:val="30"/>
          <w:rtl/>
        </w:rPr>
        <w:t xml:space="preserve">: </w:t>
      </w:r>
      <w:r w:rsidR="00B94143">
        <w:rPr>
          <w:rFonts w:ascii="Arial" w:hAnsi="Arial" w:cs="Arial"/>
          <w:bCs/>
          <w:sz w:val="30"/>
          <w:szCs w:val="30"/>
        </w:rPr>
        <w:t>mahmoud.arif.edan</w:t>
      </w:r>
      <w:r w:rsidR="00141193">
        <w:rPr>
          <w:rFonts w:ascii="Arial" w:hAnsi="Arial" w:cs="Arial"/>
          <w:bCs/>
          <w:sz w:val="30"/>
          <w:szCs w:val="30"/>
        </w:rPr>
        <w:t>@</w:t>
      </w:r>
      <w:r w:rsidR="00B94143">
        <w:rPr>
          <w:rFonts w:ascii="Arial" w:hAnsi="Arial" w:cs="Arial"/>
          <w:bCs/>
          <w:sz w:val="30"/>
          <w:szCs w:val="30"/>
        </w:rPr>
        <w:t>gmail</w:t>
      </w:r>
      <w:r w:rsidR="00141193">
        <w:rPr>
          <w:rFonts w:ascii="Arial" w:hAnsi="Arial" w:cs="Arial"/>
          <w:bCs/>
          <w:sz w:val="30"/>
          <w:szCs w:val="30"/>
        </w:rPr>
        <w:t>.com</w:t>
      </w:r>
    </w:p>
    <w:p w14:paraId="696E7B37" w14:textId="77777777" w:rsidR="0030572D" w:rsidRPr="005B1FE8" w:rsidRDefault="00B32C97" w:rsidP="00146722">
      <w:pPr>
        <w:pStyle w:val="3"/>
        <w:tabs>
          <w:tab w:val="clear" w:pos="4395"/>
          <w:tab w:val="clear" w:pos="4678"/>
          <w:tab w:val="left" w:pos="0"/>
        </w:tabs>
        <w:bidi/>
        <w:spacing w:line="276" w:lineRule="auto"/>
        <w:ind w:left="0" w:firstLine="0"/>
        <w:rPr>
          <w:rFonts w:ascii="Arial" w:hAnsi="Arial" w:cs="Arial"/>
          <w:b/>
          <w:sz w:val="30"/>
          <w:szCs w:val="30"/>
          <w:rtl/>
        </w:rPr>
      </w:pPr>
      <w:r w:rsidRPr="005B1FE8">
        <w:rPr>
          <w:rFonts w:ascii="Arial" w:hAnsi="Arial" w:cs="Arial" w:hint="cs"/>
          <w:bCs/>
          <w:sz w:val="30"/>
          <w:szCs w:val="30"/>
          <w:rtl/>
        </w:rPr>
        <w:t>موبايل</w:t>
      </w:r>
      <w:r w:rsidR="00E812D1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E812D1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33051D" w:rsidRPr="005B1FE8">
        <w:rPr>
          <w:rFonts w:ascii="Arial" w:hAnsi="Arial" w:cs="Arial" w:hint="cs"/>
          <w:b/>
          <w:sz w:val="30"/>
          <w:szCs w:val="30"/>
          <w:rtl/>
        </w:rPr>
        <w:tab/>
      </w:r>
      <w:r w:rsidR="00F63C74" w:rsidRPr="005B1FE8">
        <w:rPr>
          <w:rFonts w:ascii="Arial" w:hAnsi="Arial" w:cs="Arial" w:hint="cs"/>
          <w:bCs/>
          <w:sz w:val="30"/>
          <w:szCs w:val="30"/>
          <w:rtl/>
        </w:rPr>
        <w:t>:</w:t>
      </w:r>
      <w:r w:rsidR="00F63C74" w:rsidRPr="005B1FE8">
        <w:rPr>
          <w:rFonts w:ascii="Arial" w:hAnsi="Arial" w:cs="Arial" w:hint="cs"/>
          <w:b/>
          <w:sz w:val="30"/>
          <w:szCs w:val="30"/>
          <w:rtl/>
        </w:rPr>
        <w:t xml:space="preserve"> </w:t>
      </w:r>
      <w:r w:rsidR="00141193">
        <w:rPr>
          <w:rFonts w:ascii="Arial" w:hAnsi="Arial" w:cs="Arial"/>
          <w:b/>
          <w:sz w:val="30"/>
          <w:szCs w:val="30"/>
        </w:rPr>
        <w:t>07733666620</w:t>
      </w:r>
    </w:p>
    <w:p w14:paraId="696E7B38" w14:textId="77777777" w:rsidR="00146722" w:rsidRPr="00146722" w:rsidRDefault="008B2D99" w:rsidP="00146722">
      <w:pPr>
        <w:pStyle w:val="7"/>
        <w:bidi/>
        <w:spacing w:line="276" w:lineRule="auto"/>
        <w:jc w:val="both"/>
        <w:rPr>
          <w:sz w:val="38"/>
          <w:szCs w:val="34"/>
          <w:rtl/>
          <w:lang w:val="en-US"/>
        </w:rPr>
      </w:pPr>
      <w:r>
        <w:rPr>
          <w:rFonts w:ascii="AvantGarde Bk BT" w:hAnsi="AvantGarde Bk BT"/>
          <w:noProof/>
          <w:sz w:val="30"/>
          <w:szCs w:val="34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E7BB2" wp14:editId="696E7BB3">
                <wp:simplePos x="0" y="0"/>
                <wp:positionH relativeFrom="column">
                  <wp:posOffset>-10795</wp:posOffset>
                </wp:positionH>
                <wp:positionV relativeFrom="paragraph">
                  <wp:posOffset>249555</wp:posOffset>
                </wp:positionV>
                <wp:extent cx="6172200" cy="0"/>
                <wp:effectExtent l="8255" t="11430" r="10795" b="762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21BB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9.65pt" to="485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7esL2N0AAAAIAQAADwAAAAAAAAAAAAAAAAAJBAAAZHJzL2Rvd25yZXYu&#10;eG1sUEsFBgAAAAAEAAQA8wAAABMFAAAAAA==&#10;"/>
            </w:pict>
          </mc:Fallback>
        </mc:AlternateContent>
      </w:r>
      <w:r>
        <w:rPr>
          <w:noProof/>
          <w:sz w:val="38"/>
          <w:szCs w:val="34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6E7BB4" wp14:editId="696E7BB5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181725" cy="220980"/>
                <wp:effectExtent l="0" t="0" r="0" b="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20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29B3" id="Rectangle 27" o:spid="_x0000_s1026" style="position:absolute;margin-left:-.75pt;margin-top:.75pt;width:486.75pt;height:17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" fillcolor="#ccc0d9 [1303]" stroked="f">
                <v:fill color2="#ccc0d9 [1303]" rotate="t" angle="90" focus="100%" type="gradient"/>
              </v:rect>
            </w:pict>
          </mc:Fallback>
        </mc:AlternateContent>
      </w:r>
      <w:r w:rsidR="00146722">
        <w:rPr>
          <w:rFonts w:hint="cs"/>
          <w:sz w:val="38"/>
          <w:szCs w:val="34"/>
          <w:rtl/>
        </w:rPr>
        <w:t>الشهادات الأكاديمي</w:t>
      </w:r>
    </w:p>
    <w:p w14:paraId="696E7B39" w14:textId="77777777" w:rsidR="00146722" w:rsidRPr="00C11D40" w:rsidRDefault="00146722" w:rsidP="00146722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</w:p>
    <w:p w14:paraId="696E7B3A" w14:textId="77777777" w:rsidR="00146722" w:rsidRPr="00C11D40" w:rsidRDefault="00B94143" w:rsidP="00146722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شهادة من جامعة برمنكهام البريطانية لطرائق التدريس</w:t>
      </w:r>
    </w:p>
    <w:p w14:paraId="696E7B3B" w14:textId="77777777" w:rsidR="00B94143" w:rsidRPr="00C11D40" w:rsidRDefault="00B94143" w:rsidP="00B94143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 xml:space="preserve">شهادة من جامعة ال </w:t>
      </w:r>
      <w:r w:rsidRPr="00C11D40">
        <w:rPr>
          <w:sz w:val="30"/>
          <w:szCs w:val="30"/>
          <w:lang w:val="en-US"/>
        </w:rPr>
        <w:t xml:space="preserve">UKM </w:t>
      </w:r>
      <w:r w:rsidRPr="00C11D40">
        <w:rPr>
          <w:rFonts w:hint="cs"/>
          <w:sz w:val="30"/>
          <w:szCs w:val="30"/>
          <w:rtl/>
          <w:lang w:val="en-US"/>
        </w:rPr>
        <w:t>الماليزية لأفضل بحث</w:t>
      </w:r>
    </w:p>
    <w:p w14:paraId="696E7B3C" w14:textId="77777777" w:rsidR="00B94143" w:rsidRPr="00C11D40" w:rsidRDefault="00B94143" w:rsidP="00B94143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شهادة الاستاذ النخبة لسنة 2021</w:t>
      </w:r>
    </w:p>
    <w:p w14:paraId="696E7B3D" w14:textId="77777777" w:rsidR="00146722" w:rsidRPr="00C11D40" w:rsidRDefault="00B94143" w:rsidP="00B94143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شهادات اخرى</w:t>
      </w:r>
    </w:p>
    <w:p w14:paraId="696E7B3E" w14:textId="77777777" w:rsidR="00705D8D" w:rsidRPr="0054163A" w:rsidRDefault="008B2D99" w:rsidP="0081344D">
      <w:pPr>
        <w:numPr>
          <w:ilvl w:val="0"/>
          <w:numId w:val="2"/>
        </w:numPr>
        <w:tabs>
          <w:tab w:val="clear" w:pos="2520"/>
        </w:tabs>
        <w:bidi/>
        <w:spacing w:line="276" w:lineRule="auto"/>
        <w:ind w:left="374" w:hanging="374"/>
        <w:rPr>
          <w:b/>
          <w:sz w:val="38"/>
          <w:szCs w:val="38"/>
          <w:rtl/>
        </w:rPr>
      </w:pPr>
      <w:r>
        <w:rPr>
          <w:noProof/>
          <w:sz w:val="18"/>
          <w:szCs w:val="14"/>
          <w:rtl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E7BB6" wp14:editId="696E7BB7">
                <wp:simplePos x="0" y="0"/>
                <wp:positionH relativeFrom="column">
                  <wp:posOffset>1270</wp:posOffset>
                </wp:positionH>
                <wp:positionV relativeFrom="paragraph">
                  <wp:posOffset>265430</wp:posOffset>
                </wp:positionV>
                <wp:extent cx="6172200" cy="0"/>
                <wp:effectExtent l="10795" t="8255" r="8255" b="10795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FE71" id="Line 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0.9pt" to="486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kPZLy2QAAAAYBAAAPAAAAAAAAAAAAAAAAAAkEAABkcnMvZG93bnJldi54bWxQ&#10;SwUGAAAAAAQABADzAAAADwUAAAAA&#10;"/>
            </w:pict>
          </mc:Fallback>
        </mc:AlternateContent>
      </w:r>
      <w:r>
        <w:rPr>
          <w:b/>
          <w:noProof/>
          <w:sz w:val="50"/>
          <w:szCs w:val="46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6E7BB8" wp14:editId="696E7BB9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184265" cy="236855"/>
                <wp:effectExtent l="0" t="0" r="0" b="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236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6C31" id="Rectangle 29" o:spid="_x0000_s1026" style="position:absolute;margin-left:-.75pt;margin-top:1.95pt;width:486.95pt;height:1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" fillcolor="#ccc0d9 [1303]" stroked="f">
                <v:fill color2="#ccc0d9 [1303]" rotate="t" angle="90" focus="100%" type="gradient"/>
              </v:rect>
            </w:pict>
          </mc:Fallback>
        </mc:AlternateContent>
      </w:r>
      <w:r w:rsidR="00705D8D" w:rsidRPr="0054163A">
        <w:rPr>
          <w:rFonts w:hint="cs"/>
          <w:b/>
          <w:sz w:val="38"/>
          <w:szCs w:val="38"/>
          <w:rtl/>
        </w:rPr>
        <w:t>خبرة</w:t>
      </w:r>
      <w:r w:rsidR="005E22F4" w:rsidRPr="0054163A">
        <w:rPr>
          <w:rFonts w:hint="cs"/>
          <w:b/>
          <w:sz w:val="38"/>
          <w:szCs w:val="38"/>
          <w:rtl/>
        </w:rPr>
        <w:t xml:space="preserve"> العمل</w:t>
      </w:r>
    </w:p>
    <w:p w14:paraId="696E7B3F" w14:textId="77777777" w:rsidR="00146722" w:rsidRDefault="00B94143" w:rsidP="00C11D40">
      <w:pPr>
        <w:bidi/>
        <w:spacing w:line="276" w:lineRule="auto"/>
        <w:ind w:left="374"/>
        <w:rPr>
          <w:bCs w:val="0"/>
          <w:sz w:val="26"/>
          <w:szCs w:val="26"/>
          <w:rtl/>
        </w:rPr>
      </w:pPr>
      <w:r w:rsidRPr="00C11D40">
        <w:rPr>
          <w:rFonts w:hint="cs"/>
          <w:sz w:val="30"/>
          <w:szCs w:val="30"/>
          <w:rtl/>
          <w:lang w:val="en-US"/>
        </w:rPr>
        <w:t>خبرة تدريسية لمدة 20 سنة</w:t>
      </w:r>
    </w:p>
    <w:p w14:paraId="696E7B40" w14:textId="77777777" w:rsidR="00146722" w:rsidRDefault="00146722" w:rsidP="00146722">
      <w:pPr>
        <w:bidi/>
        <w:spacing w:line="276" w:lineRule="auto"/>
        <w:rPr>
          <w:sz w:val="20"/>
          <w:szCs w:val="16"/>
        </w:rPr>
      </w:pPr>
    </w:p>
    <w:p w14:paraId="696E7B41" w14:textId="77777777" w:rsidR="00966F5B" w:rsidRPr="00B94143" w:rsidRDefault="00FC776A" w:rsidP="00B94143">
      <w:pPr>
        <w:bidi/>
        <w:spacing w:line="276" w:lineRule="auto"/>
        <w:rPr>
          <w:sz w:val="20"/>
          <w:szCs w:val="20"/>
          <w:rtl/>
          <w:lang w:bidi="ar-IQ"/>
        </w:rPr>
      </w:pPr>
      <w:r w:rsidRPr="00146722">
        <w:rPr>
          <w:sz w:val="20"/>
          <w:szCs w:val="16"/>
        </w:rPr>
        <w:t xml:space="preserve">        </w:t>
      </w:r>
      <w:r w:rsidR="00167B7F" w:rsidRPr="00146722">
        <w:rPr>
          <w:sz w:val="22"/>
          <w:szCs w:val="18"/>
          <w:lang w:val="id-ID"/>
        </w:rPr>
        <w:tab/>
      </w:r>
      <w:r w:rsidR="00C518E2" w:rsidRPr="00146722">
        <w:rPr>
          <w:sz w:val="20"/>
          <w:szCs w:val="16"/>
        </w:rPr>
        <w:t xml:space="preserve">        </w:t>
      </w:r>
    </w:p>
    <w:p w14:paraId="696E7B42" w14:textId="77777777" w:rsidR="00D5242E" w:rsidRDefault="008B2D99" w:rsidP="00936952">
      <w:pPr>
        <w:tabs>
          <w:tab w:val="left" w:pos="1507"/>
        </w:tabs>
        <w:spacing w:line="276" w:lineRule="auto"/>
        <w:jc w:val="both"/>
        <w:rPr>
          <w:bCs w:val="0"/>
          <w:sz w:val="22"/>
          <w:szCs w:val="22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96E7BBA" wp14:editId="696E7BBB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6184265" cy="309880"/>
                <wp:effectExtent l="0" t="0" r="0" b="0"/>
                <wp:wrapNone/>
                <wp:docPr id="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309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7BCA" w14:textId="77777777" w:rsidR="0054163A" w:rsidRPr="00DB597F" w:rsidRDefault="00D5242E" w:rsidP="00D5242E">
                            <w:pPr>
                              <w:bidi/>
                              <w:rPr>
                                <w:sz w:val="34"/>
                                <w:szCs w:val="34"/>
                              </w:rPr>
                            </w:pPr>
                            <w:r w:rsidRPr="00DB597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  </w:t>
                            </w:r>
                            <w:r w:rsidR="0054163A" w:rsidRPr="00DB597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كتب الشكر</w:t>
                            </w:r>
                            <w:r w:rsidR="00D009A3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والتقدير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7BBA" id="Rectangle 69" o:spid="_x0000_s1026" style="position:absolute;left:0;text-align:left;margin-left:-1.5pt;margin-top:7.35pt;width:486.95pt;height:24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" fillcolor="#ccc0d9 [1303]" stroked="f">
                <v:fill color2="#ccc0d9 [1303]" rotate="t" angle="90" focus="100%" type="gradient"/>
                <v:textbox>
                  <w:txbxContent>
                    <w:p w14:paraId="696E7BCA" w14:textId="77777777" w:rsidR="0054163A" w:rsidRPr="00DB597F" w:rsidRDefault="00D5242E" w:rsidP="00D5242E">
                      <w:pPr>
                        <w:bidi/>
                        <w:rPr>
                          <w:sz w:val="34"/>
                          <w:szCs w:val="34"/>
                        </w:rPr>
                      </w:pPr>
                      <w:r w:rsidRPr="00DB597F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  </w:t>
                      </w:r>
                      <w:r w:rsidR="0054163A" w:rsidRPr="00DB597F">
                        <w:rPr>
                          <w:rFonts w:hint="cs"/>
                          <w:sz w:val="34"/>
                          <w:szCs w:val="34"/>
                          <w:rtl/>
                        </w:rPr>
                        <w:t>كتب الشكر</w:t>
                      </w:r>
                      <w:r w:rsidR="00D009A3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والتقدير</w:t>
                      </w:r>
                    </w:p>
                  </w:txbxContent>
                </v:textbox>
              </v:rect>
            </w:pict>
          </mc:Fallback>
        </mc:AlternateContent>
      </w:r>
    </w:p>
    <w:p w14:paraId="696E7B43" w14:textId="77777777" w:rsidR="00D5242E" w:rsidRDefault="00D5242E" w:rsidP="00936952">
      <w:pPr>
        <w:tabs>
          <w:tab w:val="left" w:pos="1507"/>
        </w:tabs>
        <w:spacing w:line="276" w:lineRule="auto"/>
        <w:jc w:val="both"/>
        <w:rPr>
          <w:bCs w:val="0"/>
          <w:sz w:val="22"/>
          <w:szCs w:val="22"/>
          <w:rtl/>
          <w:lang w:val="en-US"/>
        </w:rPr>
      </w:pPr>
    </w:p>
    <w:p w14:paraId="696E7B44" w14:textId="77777777" w:rsidR="00146722" w:rsidRPr="00146722" w:rsidRDefault="008B2D99" w:rsidP="00146722">
      <w:pPr>
        <w:tabs>
          <w:tab w:val="left" w:pos="1507"/>
        </w:tabs>
        <w:spacing w:line="276" w:lineRule="auto"/>
        <w:jc w:val="both"/>
        <w:rPr>
          <w:bCs w:val="0"/>
          <w:sz w:val="22"/>
          <w:szCs w:val="22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6E7BBC" wp14:editId="696E7BBD">
                <wp:simplePos x="0" y="0"/>
                <wp:positionH relativeFrom="column">
                  <wp:posOffset>-19050</wp:posOffset>
                </wp:positionH>
                <wp:positionV relativeFrom="paragraph">
                  <wp:posOffset>33655</wp:posOffset>
                </wp:positionV>
                <wp:extent cx="6172200" cy="0"/>
                <wp:effectExtent l="9525" t="5080" r="9525" b="13970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3F631" id="Line 7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65pt" to="484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PtjkPtoAAAAGAQAADwAAAAAAAAAAAAAAAAAJBAAAZHJzL2Rvd25yZXYueG1s&#10;UEsFBgAAAAAEAAQA8wAAABAFAAAAAA==&#10;"/>
            </w:pict>
          </mc:Fallback>
        </mc:AlternateContent>
      </w:r>
    </w:p>
    <w:p w14:paraId="696E7B45" w14:textId="77777777" w:rsidR="00146722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كتاب شكر من معالي السيد وزير التعليم العالي</w:t>
      </w:r>
      <w:r w:rsidR="00BC6068">
        <w:rPr>
          <w:rFonts w:hint="cs"/>
          <w:sz w:val="30"/>
          <w:szCs w:val="30"/>
          <w:rtl/>
          <w:lang w:val="en-US"/>
        </w:rPr>
        <w:t xml:space="preserve"> عدد </w:t>
      </w:r>
      <w:r w:rsidR="00BC381B">
        <w:rPr>
          <w:rFonts w:hint="cs"/>
          <w:sz w:val="30"/>
          <w:szCs w:val="30"/>
          <w:rtl/>
          <w:lang w:val="en-US"/>
        </w:rPr>
        <w:t>3</w:t>
      </w:r>
    </w:p>
    <w:p w14:paraId="696E7B46" w14:textId="77777777" w:rsidR="00B94143" w:rsidRPr="00C11D40" w:rsidRDefault="00B94143" w:rsidP="00BC6068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lastRenderedPageBreak/>
        <w:t>كتب شكر من ال</w:t>
      </w:r>
      <w:r w:rsidR="00BC6068">
        <w:rPr>
          <w:rFonts w:hint="cs"/>
          <w:sz w:val="30"/>
          <w:szCs w:val="30"/>
          <w:rtl/>
          <w:lang w:val="en-US" w:bidi="ar-IQ"/>
        </w:rPr>
        <w:t>س</w:t>
      </w:r>
      <w:r w:rsidRPr="00C11D40">
        <w:rPr>
          <w:rFonts w:hint="cs"/>
          <w:sz w:val="30"/>
          <w:szCs w:val="30"/>
          <w:rtl/>
          <w:lang w:val="en-US"/>
        </w:rPr>
        <w:t xml:space="preserve">يد رئيس الجامعة العراقية (عدد </w:t>
      </w:r>
      <w:r w:rsidR="00BC6068">
        <w:rPr>
          <w:rFonts w:hint="cs"/>
          <w:sz w:val="30"/>
          <w:szCs w:val="30"/>
          <w:rtl/>
          <w:lang w:val="en-US"/>
        </w:rPr>
        <w:t>6</w:t>
      </w:r>
      <w:r w:rsidRPr="00C11D40">
        <w:rPr>
          <w:rFonts w:hint="cs"/>
          <w:sz w:val="30"/>
          <w:szCs w:val="30"/>
          <w:rtl/>
          <w:lang w:val="en-US"/>
        </w:rPr>
        <w:t>)</w:t>
      </w:r>
    </w:p>
    <w:p w14:paraId="696E7B47" w14:textId="77777777" w:rsidR="00B86870" w:rsidRPr="00B86870" w:rsidRDefault="00B86870" w:rsidP="00B86870">
      <w:pPr>
        <w:tabs>
          <w:tab w:val="left" w:pos="1507"/>
        </w:tabs>
        <w:bidi/>
        <w:spacing w:line="276" w:lineRule="auto"/>
        <w:jc w:val="both"/>
        <w:rPr>
          <w:bCs w:val="0"/>
          <w:sz w:val="28"/>
          <w:szCs w:val="28"/>
          <w:lang w:val="en-US"/>
        </w:rPr>
      </w:pPr>
    </w:p>
    <w:p w14:paraId="696E7B48" w14:textId="77777777" w:rsidR="00D5242E" w:rsidRDefault="008B2D99" w:rsidP="00D5242E">
      <w:pPr>
        <w:tabs>
          <w:tab w:val="left" w:pos="1507"/>
        </w:tabs>
        <w:bidi/>
        <w:spacing w:line="276" w:lineRule="auto"/>
        <w:jc w:val="both"/>
        <w:rPr>
          <w:bCs w:val="0"/>
          <w:sz w:val="28"/>
          <w:szCs w:val="28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96E7BBE" wp14:editId="696E7BBF">
                <wp:simplePos x="0" y="0"/>
                <wp:positionH relativeFrom="column">
                  <wp:posOffset>-6985</wp:posOffset>
                </wp:positionH>
                <wp:positionV relativeFrom="paragraph">
                  <wp:posOffset>67945</wp:posOffset>
                </wp:positionV>
                <wp:extent cx="6184265" cy="294005"/>
                <wp:effectExtent l="2540" t="1270" r="4445" b="0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294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7BCB" w14:textId="77777777" w:rsidR="00916C82" w:rsidRPr="00DB597F" w:rsidRDefault="00916C82" w:rsidP="00916C82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DB597F"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val="en-US"/>
                              </w:rPr>
                              <w:t xml:space="preserve">اللجان </w:t>
                            </w:r>
                            <w:proofErr w:type="spellStart"/>
                            <w:r w:rsidRPr="00DB597F"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val="en-US"/>
                              </w:rPr>
                              <w:t>الدائمية</w:t>
                            </w:r>
                            <w:proofErr w:type="spellEnd"/>
                            <w:r w:rsidR="00146722"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val="en-US"/>
                              </w:rPr>
                              <w:t xml:space="preserve"> والمؤقتة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7BBE" id="Rectangle 71" o:spid="_x0000_s1027" style="position:absolute;left:0;text-align:left;margin-left:-.55pt;margin-top:5.35pt;width:486.95pt;height:23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" fillcolor="#ccc0d9 [1303]" stroked="f">
                <v:fill color2="#ccc0d9 [1303]" rotate="t" angle="90" focus="100%" type="gradient"/>
                <v:textbox>
                  <w:txbxContent>
                    <w:p w14:paraId="696E7BCB" w14:textId="77777777" w:rsidR="00916C82" w:rsidRPr="00DB597F" w:rsidRDefault="00916C82" w:rsidP="00916C82">
                      <w:pPr>
                        <w:bidi/>
                        <w:rPr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DB597F">
                        <w:rPr>
                          <w:rFonts w:hint="cs"/>
                          <w:sz w:val="34"/>
                          <w:szCs w:val="34"/>
                          <w:rtl/>
                          <w:lang w:val="en-US"/>
                        </w:rPr>
                        <w:t xml:space="preserve">اللجان </w:t>
                      </w:r>
                      <w:proofErr w:type="spellStart"/>
                      <w:r w:rsidRPr="00DB597F">
                        <w:rPr>
                          <w:rFonts w:hint="cs"/>
                          <w:sz w:val="34"/>
                          <w:szCs w:val="34"/>
                          <w:rtl/>
                          <w:lang w:val="en-US"/>
                        </w:rPr>
                        <w:t>الدائمية</w:t>
                      </w:r>
                      <w:proofErr w:type="spellEnd"/>
                      <w:r w:rsidR="00146722">
                        <w:rPr>
                          <w:rFonts w:hint="cs"/>
                          <w:sz w:val="34"/>
                          <w:szCs w:val="34"/>
                          <w:rtl/>
                          <w:lang w:val="en-US"/>
                        </w:rPr>
                        <w:t xml:space="preserve"> والمؤقتة</w:t>
                      </w:r>
                    </w:p>
                  </w:txbxContent>
                </v:textbox>
              </v:rect>
            </w:pict>
          </mc:Fallback>
        </mc:AlternateContent>
      </w:r>
    </w:p>
    <w:p w14:paraId="696E7B49" w14:textId="77777777" w:rsidR="00146722" w:rsidRDefault="008B2D99" w:rsidP="00146722">
      <w:pPr>
        <w:tabs>
          <w:tab w:val="left" w:pos="1507"/>
        </w:tabs>
        <w:bidi/>
        <w:spacing w:line="276" w:lineRule="auto"/>
        <w:jc w:val="both"/>
        <w:rPr>
          <w:bCs w:val="0"/>
          <w:sz w:val="28"/>
          <w:szCs w:val="28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6E7BC0" wp14:editId="696E7BC1">
                <wp:simplePos x="0" y="0"/>
                <wp:positionH relativeFrom="column">
                  <wp:posOffset>-16510</wp:posOffset>
                </wp:positionH>
                <wp:positionV relativeFrom="paragraph">
                  <wp:posOffset>148590</wp:posOffset>
                </wp:positionV>
                <wp:extent cx="6172200" cy="0"/>
                <wp:effectExtent l="12065" t="5715" r="6985" b="13335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CADC" id="Line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7pt" to="48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As1N4l3AAAAAgBAAAPAAAAAAAAAAAAAAAAAAkEAABkcnMvZG93bnJldi54&#10;bWxQSwUGAAAAAAQABADzAAAAEgUAAAAA&#10;"/>
            </w:pict>
          </mc:Fallback>
        </mc:AlternateContent>
      </w:r>
    </w:p>
    <w:p w14:paraId="696E7B4A" w14:textId="77777777" w:rsidR="00146722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رئيس لجنة ضمان جودة</w:t>
      </w:r>
    </w:p>
    <w:p w14:paraId="696E7B4B" w14:textId="77777777" w:rsidR="00B94143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عضو لجنة علمية</w:t>
      </w:r>
    </w:p>
    <w:p w14:paraId="696E7B4C" w14:textId="77777777" w:rsidR="00146722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عضو لجنة امتحانيه</w:t>
      </w:r>
    </w:p>
    <w:p w14:paraId="696E7B4D" w14:textId="77777777" w:rsidR="00146722" w:rsidRDefault="008B2D99" w:rsidP="00C11D40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  <w:r>
        <w:rPr>
          <w:bCs w:val="0"/>
          <w:noProof/>
          <w:sz w:val="22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96E7BC2" wp14:editId="696E7BC3">
                <wp:simplePos x="0" y="0"/>
                <wp:positionH relativeFrom="column">
                  <wp:posOffset>-43180</wp:posOffset>
                </wp:positionH>
                <wp:positionV relativeFrom="paragraph">
                  <wp:posOffset>1689735</wp:posOffset>
                </wp:positionV>
                <wp:extent cx="6184265" cy="335280"/>
                <wp:effectExtent l="4445" t="3810" r="2540" b="381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7BCC" w14:textId="77777777" w:rsidR="007B3E09" w:rsidRPr="007C3A86" w:rsidRDefault="007B3E09" w:rsidP="007C3A86">
                            <w:pPr>
                              <w:bidi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المواد التي تم تدريسها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7BC2" id="Rectangle 90" o:spid="_x0000_s1028" style="position:absolute;left:0;text-align:left;margin-left:-3.4pt;margin-top:133.05pt;width:486.95pt;height:26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" fillcolor="#ccc0d9 [1303]" stroked="f">
                <v:fill color2="#ccc0d9 [1303]" rotate="t" angle="90" focus="100%" type="gradient"/>
                <v:textbox>
                  <w:txbxContent>
                    <w:p w14:paraId="696E7BCC" w14:textId="77777777" w:rsidR="007B3E09" w:rsidRPr="007C3A86" w:rsidRDefault="007B3E09" w:rsidP="007C3A86">
                      <w:pPr>
                        <w:bidi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المواد التي تم تدريسها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 w:val="0"/>
          <w:noProof/>
          <w:sz w:val="22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96E7BC4" wp14:editId="696E7BC5">
                <wp:simplePos x="0" y="0"/>
                <wp:positionH relativeFrom="column">
                  <wp:posOffset>-43180</wp:posOffset>
                </wp:positionH>
                <wp:positionV relativeFrom="paragraph">
                  <wp:posOffset>147955</wp:posOffset>
                </wp:positionV>
                <wp:extent cx="6184265" cy="335280"/>
                <wp:effectExtent l="4445" t="0" r="2540" b="254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7BCD" w14:textId="77777777" w:rsidR="00D009A3" w:rsidRPr="007C3A86" w:rsidRDefault="007B3E09" w:rsidP="007C3A86">
                            <w:pPr>
                              <w:bidi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البحوث المنشورة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7BC4" id="Rectangle 85" o:spid="_x0000_s1029" style="position:absolute;left:0;text-align:left;margin-left:-3.4pt;margin-top:11.65pt;width:486.95pt;height:26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" fillcolor="#ccc0d9 [1303]" stroked="f">
                <v:fill color2="#ccc0d9 [1303]" rotate="t" angle="90" focus="100%" type="gradient"/>
                <v:textbox>
                  <w:txbxContent>
                    <w:p w14:paraId="696E7BCD" w14:textId="77777777" w:rsidR="00D009A3" w:rsidRPr="007C3A86" w:rsidRDefault="007B3E09" w:rsidP="007C3A86">
                      <w:pPr>
                        <w:bidi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البحوث المنشورة</w:t>
                      </w:r>
                    </w:p>
                  </w:txbxContent>
                </v:textbox>
              </v:rect>
            </w:pict>
          </mc:Fallback>
        </mc:AlternateContent>
      </w:r>
      <w:r w:rsidR="00C11D40">
        <w:rPr>
          <w:rFonts w:hint="cs"/>
          <w:bCs w:val="0"/>
          <w:sz w:val="22"/>
          <w:szCs w:val="22"/>
          <w:rtl/>
          <w:lang w:val="en-US"/>
        </w:rPr>
        <w:t xml:space="preserve">   </w:t>
      </w:r>
      <w:r w:rsidR="007B3E09">
        <w:rPr>
          <w:rFonts w:hint="cs"/>
          <w:bCs w:val="0"/>
          <w:sz w:val="22"/>
          <w:szCs w:val="22"/>
          <w:rtl/>
          <w:lang w:val="en-US"/>
        </w:rPr>
        <w:t xml:space="preserve">  </w:t>
      </w:r>
    </w:p>
    <w:p w14:paraId="696E7B4E" w14:textId="77777777" w:rsidR="007C3A86" w:rsidRDefault="007C3A86" w:rsidP="007B3E09">
      <w:pPr>
        <w:tabs>
          <w:tab w:val="left" w:pos="813"/>
        </w:tabs>
        <w:bidi/>
        <w:spacing w:line="276" w:lineRule="auto"/>
        <w:jc w:val="center"/>
        <w:rPr>
          <w:bCs w:val="0"/>
          <w:sz w:val="22"/>
          <w:szCs w:val="22"/>
          <w:rtl/>
          <w:lang w:val="en-US"/>
        </w:rPr>
      </w:pPr>
    </w:p>
    <w:p w14:paraId="696E7B4F" w14:textId="77777777" w:rsidR="007C3A86" w:rsidRDefault="008B2D99" w:rsidP="007C3A86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6E7BC6" wp14:editId="696E7BC7">
                <wp:simplePos x="0" y="0"/>
                <wp:positionH relativeFrom="column">
                  <wp:posOffset>-16510</wp:posOffset>
                </wp:positionH>
                <wp:positionV relativeFrom="paragraph">
                  <wp:posOffset>113665</wp:posOffset>
                </wp:positionV>
                <wp:extent cx="6172200" cy="0"/>
                <wp:effectExtent l="12065" t="8890" r="6985" b="1016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25A4" id="Line 8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8.95pt" to="48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BdRj3Z3AAAAAgBAAAPAAAAAAAAAAAAAAAAAAkEAABkcnMvZG93bnJldi54&#10;bWxQSwUGAAAAAAQABADzAAAAEgUAAAAA&#10;"/>
            </w:pict>
          </mc:Fallback>
        </mc:AlternateContent>
      </w:r>
    </w:p>
    <w:p w14:paraId="696E7B50" w14:textId="77777777" w:rsidR="007C3A86" w:rsidRDefault="007C3A86" w:rsidP="007C3A86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</w:p>
    <w:p w14:paraId="696E7B51" w14:textId="77777777" w:rsidR="007C3A86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بحثين منشورة في مجلة سكوباس</w:t>
      </w:r>
    </w:p>
    <w:p w14:paraId="696E7B52" w14:textId="77777777" w:rsidR="00B94143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بحوث عدد (5) منشورة في مجلات محلية</w:t>
      </w:r>
    </w:p>
    <w:p w14:paraId="696E7B53" w14:textId="77777777" w:rsidR="00146722" w:rsidRPr="00C11D40" w:rsidRDefault="00B94143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 xml:space="preserve">بحوث اخرى مشاركة في مؤتمرات عالمية </w:t>
      </w:r>
      <w:proofErr w:type="gramStart"/>
      <w:r w:rsidRPr="00C11D40">
        <w:rPr>
          <w:rFonts w:hint="cs"/>
          <w:sz w:val="30"/>
          <w:szCs w:val="30"/>
          <w:rtl/>
          <w:lang w:val="en-US"/>
        </w:rPr>
        <w:t>و محلية</w:t>
      </w:r>
      <w:proofErr w:type="gramEnd"/>
    </w:p>
    <w:p w14:paraId="696E7B54" w14:textId="77777777" w:rsidR="00146722" w:rsidRDefault="00146722" w:rsidP="00146722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</w:p>
    <w:p w14:paraId="696E7B55" w14:textId="77777777" w:rsidR="007C3A86" w:rsidRDefault="007C3A86" w:rsidP="007C3A86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</w:p>
    <w:p w14:paraId="696E7B56" w14:textId="77777777" w:rsidR="007C3A86" w:rsidRDefault="007C3A86" w:rsidP="007B3E09">
      <w:pPr>
        <w:tabs>
          <w:tab w:val="left" w:pos="1507"/>
        </w:tabs>
        <w:bidi/>
        <w:spacing w:line="276" w:lineRule="auto"/>
        <w:ind w:firstLine="720"/>
        <w:jc w:val="both"/>
        <w:rPr>
          <w:bCs w:val="0"/>
          <w:sz w:val="22"/>
          <w:szCs w:val="22"/>
          <w:rtl/>
          <w:lang w:val="en-US"/>
        </w:rPr>
      </w:pPr>
    </w:p>
    <w:p w14:paraId="696E7B57" w14:textId="77777777" w:rsidR="007C3A86" w:rsidRDefault="007C3A86" w:rsidP="007C3A86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</w:p>
    <w:p w14:paraId="696E7B58" w14:textId="77777777" w:rsidR="007C3A86" w:rsidRDefault="008B2D99" w:rsidP="007C3A86">
      <w:pPr>
        <w:tabs>
          <w:tab w:val="left" w:pos="1507"/>
        </w:tabs>
        <w:bidi/>
        <w:spacing w:line="276" w:lineRule="auto"/>
        <w:jc w:val="both"/>
        <w:rPr>
          <w:bCs w:val="0"/>
          <w:sz w:val="22"/>
          <w:szCs w:val="22"/>
          <w:rtl/>
          <w:lang w:val="en-US"/>
        </w:rPr>
      </w:pPr>
      <w:r>
        <w:rPr>
          <w:noProof/>
          <w:sz w:val="44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6E7BC8" wp14:editId="696E7BC9">
                <wp:simplePos x="0" y="0"/>
                <wp:positionH relativeFrom="column">
                  <wp:posOffset>-48895</wp:posOffset>
                </wp:positionH>
                <wp:positionV relativeFrom="paragraph">
                  <wp:posOffset>-6985</wp:posOffset>
                </wp:positionV>
                <wp:extent cx="6172200" cy="0"/>
                <wp:effectExtent l="8255" t="12065" r="10795" b="6985"/>
                <wp:wrapNone/>
                <wp:docPr id="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2257" id="Line 9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55pt" to="482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qP48B90AAAAIAQAADwAAAAAAAAAAAAAAAAAJBAAAZHJzL2Rvd25yZXYu&#10;eG1sUEsFBgAAAAAEAAQA8wAAABMFAAAAAA==&#10;"/>
            </w:pict>
          </mc:Fallback>
        </mc:AlternateContent>
      </w:r>
    </w:p>
    <w:p w14:paraId="696E7B59" w14:textId="77777777" w:rsidR="00D009A3" w:rsidRPr="00C11D40" w:rsidRDefault="00C11D40" w:rsidP="00C11D40">
      <w:pPr>
        <w:bidi/>
        <w:spacing w:line="276" w:lineRule="auto"/>
        <w:ind w:left="374"/>
        <w:rPr>
          <w:sz w:val="30"/>
          <w:szCs w:val="30"/>
          <w:rtl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 xml:space="preserve">تم تدريس كل مواد كليات التربية </w:t>
      </w:r>
      <w:proofErr w:type="gramStart"/>
      <w:r w:rsidRPr="00C11D40">
        <w:rPr>
          <w:rFonts w:hint="cs"/>
          <w:sz w:val="30"/>
          <w:szCs w:val="30"/>
          <w:rtl/>
          <w:lang w:val="en-US"/>
        </w:rPr>
        <w:t>و الآداب</w:t>
      </w:r>
      <w:proofErr w:type="gramEnd"/>
      <w:r w:rsidRPr="00C11D40">
        <w:rPr>
          <w:rFonts w:hint="cs"/>
          <w:sz w:val="30"/>
          <w:szCs w:val="30"/>
          <w:rtl/>
          <w:lang w:val="en-US"/>
        </w:rPr>
        <w:t xml:space="preserve"> تقريبا و لكافة المراحل و منها:</w:t>
      </w:r>
    </w:p>
    <w:p w14:paraId="696E7B5A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لغة</w:t>
      </w:r>
    </w:p>
    <w:p w14:paraId="696E7B5B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نحو</w:t>
      </w:r>
    </w:p>
    <w:p w14:paraId="696E7B5C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صوت</w:t>
      </w:r>
    </w:p>
    <w:p w14:paraId="696E7B5D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انشاء</w:t>
      </w:r>
    </w:p>
    <w:p w14:paraId="696E7B5E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كتابة</w:t>
      </w:r>
    </w:p>
    <w:p w14:paraId="696E7B5F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استيعاب</w:t>
      </w:r>
    </w:p>
    <w:p w14:paraId="696E7B60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مقالة</w:t>
      </w:r>
    </w:p>
    <w:p w14:paraId="696E7B61" w14:textId="77777777" w:rsidR="00C11D40" w:rsidRP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  <w:r w:rsidRPr="00C11D40">
        <w:rPr>
          <w:rFonts w:hint="cs"/>
          <w:sz w:val="30"/>
          <w:szCs w:val="30"/>
          <w:rtl/>
          <w:lang w:val="en-US"/>
        </w:rPr>
        <w:t>ترجمة</w:t>
      </w:r>
    </w:p>
    <w:p w14:paraId="696E7B62" w14:textId="77777777" w:rsidR="00C11D40" w:rsidRDefault="00C11D40" w:rsidP="00C11D40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3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4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5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6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7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8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9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A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696E7B6B" w14:textId="77777777" w:rsidR="00AF7D2C" w:rsidRDefault="00AF7D2C" w:rsidP="00AF7D2C">
      <w:pPr>
        <w:bidi/>
        <w:spacing w:line="276" w:lineRule="auto"/>
        <w:ind w:left="374"/>
        <w:rPr>
          <w:sz w:val="30"/>
          <w:szCs w:val="30"/>
          <w:lang w:val="en-US"/>
        </w:rPr>
      </w:pPr>
    </w:p>
    <w:sectPr w:rsidR="00AF7D2C" w:rsidSect="00C11D40">
      <w:pgSz w:w="12242" w:h="15842" w:code="1"/>
      <w:pgMar w:top="624" w:right="1327" w:bottom="624" w:left="179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redo Heavy Holl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ladd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plex">
    <w:altName w:val="Times New Roman"/>
    <w:charset w:val="00"/>
    <w:family w:val="auto"/>
    <w:pitch w:val="variable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40"/>
    <w:multiLevelType w:val="hybridMultilevel"/>
    <w:tmpl w:val="7D769970"/>
    <w:lvl w:ilvl="0" w:tplc="F4E460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0068C"/>
    <w:multiLevelType w:val="hybridMultilevel"/>
    <w:tmpl w:val="975E7742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9E3"/>
    <w:multiLevelType w:val="hybridMultilevel"/>
    <w:tmpl w:val="C076FC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94E"/>
    <w:multiLevelType w:val="hybridMultilevel"/>
    <w:tmpl w:val="650865DE"/>
    <w:lvl w:ilvl="0" w:tplc="4AEA62FA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color w:val="auto"/>
        <w:sz w:val="16"/>
        <w:szCs w:val="16"/>
      </w:rPr>
    </w:lvl>
    <w:lvl w:ilvl="1" w:tplc="0421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F14337"/>
    <w:multiLevelType w:val="hybridMultilevel"/>
    <w:tmpl w:val="3CBAFD48"/>
    <w:lvl w:ilvl="0" w:tplc="4F96BB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629CB"/>
    <w:multiLevelType w:val="hybridMultilevel"/>
    <w:tmpl w:val="92241BCA"/>
    <w:lvl w:ilvl="0" w:tplc="B1C8D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4317"/>
    <w:multiLevelType w:val="hybridMultilevel"/>
    <w:tmpl w:val="32B22370"/>
    <w:lvl w:ilvl="0" w:tplc="BB4E1A5A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99640B4"/>
    <w:multiLevelType w:val="hybridMultilevel"/>
    <w:tmpl w:val="A964E7F2"/>
    <w:lvl w:ilvl="0" w:tplc="DB8050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4316C"/>
    <w:multiLevelType w:val="hybridMultilevel"/>
    <w:tmpl w:val="2CECDCA6"/>
    <w:lvl w:ilvl="0" w:tplc="5E460E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964A3"/>
    <w:multiLevelType w:val="hybridMultilevel"/>
    <w:tmpl w:val="23528A6E"/>
    <w:lvl w:ilvl="0" w:tplc="DF8EEB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113CD"/>
    <w:multiLevelType w:val="hybridMultilevel"/>
    <w:tmpl w:val="996E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A3B35"/>
    <w:multiLevelType w:val="hybridMultilevel"/>
    <w:tmpl w:val="269C7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476D55DB"/>
    <w:multiLevelType w:val="hybridMultilevel"/>
    <w:tmpl w:val="F138A6B8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F72589"/>
    <w:multiLevelType w:val="hybridMultilevel"/>
    <w:tmpl w:val="DA50E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32284"/>
    <w:multiLevelType w:val="hybridMultilevel"/>
    <w:tmpl w:val="A6661050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72C3B"/>
    <w:multiLevelType w:val="hybridMultilevel"/>
    <w:tmpl w:val="DA0A2FB4"/>
    <w:lvl w:ilvl="0" w:tplc="86668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4541E"/>
    <w:multiLevelType w:val="hybridMultilevel"/>
    <w:tmpl w:val="5B54254E"/>
    <w:lvl w:ilvl="0" w:tplc="699ABB1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16"/>
        <w:szCs w:val="16"/>
      </w:rPr>
    </w:lvl>
    <w:lvl w:ilvl="1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292125A"/>
    <w:multiLevelType w:val="hybridMultilevel"/>
    <w:tmpl w:val="7CA0AC86"/>
    <w:lvl w:ilvl="0" w:tplc="0F0CB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623BB"/>
    <w:multiLevelType w:val="hybridMultilevel"/>
    <w:tmpl w:val="7DC8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26CDC"/>
    <w:multiLevelType w:val="hybridMultilevel"/>
    <w:tmpl w:val="033EB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C96467"/>
    <w:multiLevelType w:val="hybridMultilevel"/>
    <w:tmpl w:val="3DA8D546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7D404459"/>
    <w:multiLevelType w:val="hybridMultilevel"/>
    <w:tmpl w:val="63D8EE58"/>
    <w:lvl w:ilvl="0" w:tplc="64F4396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5376">
    <w:abstractNumId w:val="12"/>
  </w:num>
  <w:num w:numId="2" w16cid:durableId="897010729">
    <w:abstractNumId w:val="0"/>
  </w:num>
  <w:num w:numId="3" w16cid:durableId="2005887013">
    <w:abstractNumId w:val="1"/>
  </w:num>
  <w:num w:numId="4" w16cid:durableId="718241690">
    <w:abstractNumId w:val="14"/>
  </w:num>
  <w:num w:numId="5" w16cid:durableId="1511722344">
    <w:abstractNumId w:val="2"/>
  </w:num>
  <w:num w:numId="6" w16cid:durableId="1214385081">
    <w:abstractNumId w:val="16"/>
  </w:num>
  <w:num w:numId="7" w16cid:durableId="1866944434">
    <w:abstractNumId w:val="3"/>
  </w:num>
  <w:num w:numId="8" w16cid:durableId="20863708">
    <w:abstractNumId w:val="11"/>
  </w:num>
  <w:num w:numId="9" w16cid:durableId="519977828">
    <w:abstractNumId w:val="19"/>
  </w:num>
  <w:num w:numId="10" w16cid:durableId="99687172">
    <w:abstractNumId w:val="13"/>
  </w:num>
  <w:num w:numId="11" w16cid:durableId="51393398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0074141">
    <w:abstractNumId w:val="15"/>
  </w:num>
  <w:num w:numId="13" w16cid:durableId="485781227">
    <w:abstractNumId w:val="20"/>
  </w:num>
  <w:num w:numId="14" w16cid:durableId="894897548">
    <w:abstractNumId w:val="18"/>
  </w:num>
  <w:num w:numId="15" w16cid:durableId="1251045008">
    <w:abstractNumId w:val="8"/>
  </w:num>
  <w:num w:numId="16" w16cid:durableId="43481711">
    <w:abstractNumId w:val="9"/>
  </w:num>
  <w:num w:numId="17" w16cid:durableId="1431048566">
    <w:abstractNumId w:val="7"/>
  </w:num>
  <w:num w:numId="18" w16cid:durableId="2016221619">
    <w:abstractNumId w:val="17"/>
  </w:num>
  <w:num w:numId="19" w16cid:durableId="1205174004">
    <w:abstractNumId w:val="4"/>
  </w:num>
  <w:num w:numId="20" w16cid:durableId="1346591045">
    <w:abstractNumId w:val="21"/>
  </w:num>
  <w:num w:numId="21" w16cid:durableId="1385326668">
    <w:abstractNumId w:val="5"/>
  </w:num>
  <w:num w:numId="22" w16cid:durableId="198395365">
    <w:abstractNumId w:val="10"/>
  </w:num>
  <w:num w:numId="23" w16cid:durableId="916793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xNDW2MDYwMbcwNLNU0lEKTi0uzszPAykwrgUAp5A98ywAAAA="/>
  </w:docVars>
  <w:rsids>
    <w:rsidRoot w:val="00605854"/>
    <w:rsid w:val="00002AA9"/>
    <w:rsid w:val="000242A3"/>
    <w:rsid w:val="00043985"/>
    <w:rsid w:val="0006425E"/>
    <w:rsid w:val="0007173A"/>
    <w:rsid w:val="00073EEE"/>
    <w:rsid w:val="00074461"/>
    <w:rsid w:val="00077D49"/>
    <w:rsid w:val="00095EF3"/>
    <w:rsid w:val="000D04F0"/>
    <w:rsid w:val="000D2C1D"/>
    <w:rsid w:val="000D3480"/>
    <w:rsid w:val="000F37C2"/>
    <w:rsid w:val="00107FFD"/>
    <w:rsid w:val="00120DC8"/>
    <w:rsid w:val="00134186"/>
    <w:rsid w:val="00141193"/>
    <w:rsid w:val="00146722"/>
    <w:rsid w:val="00147BA5"/>
    <w:rsid w:val="00150154"/>
    <w:rsid w:val="0015644A"/>
    <w:rsid w:val="001629D9"/>
    <w:rsid w:val="00167B7F"/>
    <w:rsid w:val="00180BB9"/>
    <w:rsid w:val="00196538"/>
    <w:rsid w:val="00197121"/>
    <w:rsid w:val="001A2512"/>
    <w:rsid w:val="001A6D1B"/>
    <w:rsid w:val="001B3522"/>
    <w:rsid w:val="001B772D"/>
    <w:rsid w:val="001C0C23"/>
    <w:rsid w:val="001C7A01"/>
    <w:rsid w:val="001F275D"/>
    <w:rsid w:val="00210D2D"/>
    <w:rsid w:val="00217583"/>
    <w:rsid w:val="002311CE"/>
    <w:rsid w:val="00241683"/>
    <w:rsid w:val="00247DC5"/>
    <w:rsid w:val="00252233"/>
    <w:rsid w:val="00254DA5"/>
    <w:rsid w:val="00266EA5"/>
    <w:rsid w:val="002670BE"/>
    <w:rsid w:val="0027297B"/>
    <w:rsid w:val="00274E7A"/>
    <w:rsid w:val="00297ABE"/>
    <w:rsid w:val="002A325F"/>
    <w:rsid w:val="002A3E72"/>
    <w:rsid w:val="002A7EAF"/>
    <w:rsid w:val="002B080A"/>
    <w:rsid w:val="002E154D"/>
    <w:rsid w:val="002F0F48"/>
    <w:rsid w:val="002F14B6"/>
    <w:rsid w:val="00300150"/>
    <w:rsid w:val="0030125B"/>
    <w:rsid w:val="0030572D"/>
    <w:rsid w:val="00313D41"/>
    <w:rsid w:val="003156E2"/>
    <w:rsid w:val="00321415"/>
    <w:rsid w:val="0033051D"/>
    <w:rsid w:val="00330D63"/>
    <w:rsid w:val="00335708"/>
    <w:rsid w:val="00343F5B"/>
    <w:rsid w:val="00377389"/>
    <w:rsid w:val="00380A30"/>
    <w:rsid w:val="003A6FAC"/>
    <w:rsid w:val="003C4BD3"/>
    <w:rsid w:val="003D0E1F"/>
    <w:rsid w:val="003F4944"/>
    <w:rsid w:val="003F5EB8"/>
    <w:rsid w:val="0040341C"/>
    <w:rsid w:val="0040409C"/>
    <w:rsid w:val="00404661"/>
    <w:rsid w:val="00413F9B"/>
    <w:rsid w:val="00424F53"/>
    <w:rsid w:val="0042626F"/>
    <w:rsid w:val="004360E3"/>
    <w:rsid w:val="00442986"/>
    <w:rsid w:val="00443755"/>
    <w:rsid w:val="00463223"/>
    <w:rsid w:val="00490C99"/>
    <w:rsid w:val="00493B52"/>
    <w:rsid w:val="004A119D"/>
    <w:rsid w:val="004A67FD"/>
    <w:rsid w:val="004A77D0"/>
    <w:rsid w:val="004B3406"/>
    <w:rsid w:val="004C2EA3"/>
    <w:rsid w:val="004D144A"/>
    <w:rsid w:val="004D70D7"/>
    <w:rsid w:val="004E1375"/>
    <w:rsid w:val="004E2C66"/>
    <w:rsid w:val="004E3A84"/>
    <w:rsid w:val="004E5D09"/>
    <w:rsid w:val="004E654A"/>
    <w:rsid w:val="004F77D6"/>
    <w:rsid w:val="005035B1"/>
    <w:rsid w:val="00505539"/>
    <w:rsid w:val="00521B31"/>
    <w:rsid w:val="0052720F"/>
    <w:rsid w:val="00540E13"/>
    <w:rsid w:val="0054163A"/>
    <w:rsid w:val="00556C28"/>
    <w:rsid w:val="00557D74"/>
    <w:rsid w:val="0056786D"/>
    <w:rsid w:val="00580474"/>
    <w:rsid w:val="005964D4"/>
    <w:rsid w:val="005A0685"/>
    <w:rsid w:val="005A30CA"/>
    <w:rsid w:val="005A53B3"/>
    <w:rsid w:val="005B1FE8"/>
    <w:rsid w:val="005B32C1"/>
    <w:rsid w:val="005C1544"/>
    <w:rsid w:val="005C7C42"/>
    <w:rsid w:val="005D6A6B"/>
    <w:rsid w:val="005D6B4A"/>
    <w:rsid w:val="005E22F4"/>
    <w:rsid w:val="005E33E4"/>
    <w:rsid w:val="005E6668"/>
    <w:rsid w:val="00605854"/>
    <w:rsid w:val="00605990"/>
    <w:rsid w:val="006070A5"/>
    <w:rsid w:val="006263CB"/>
    <w:rsid w:val="00652050"/>
    <w:rsid w:val="00683D75"/>
    <w:rsid w:val="006A34C4"/>
    <w:rsid w:val="006A5717"/>
    <w:rsid w:val="006B496D"/>
    <w:rsid w:val="006C3E6B"/>
    <w:rsid w:val="006D114D"/>
    <w:rsid w:val="006D344C"/>
    <w:rsid w:val="006D73BB"/>
    <w:rsid w:val="006E2AFF"/>
    <w:rsid w:val="006E6E5D"/>
    <w:rsid w:val="00705D8D"/>
    <w:rsid w:val="00707255"/>
    <w:rsid w:val="0071735A"/>
    <w:rsid w:val="0072438B"/>
    <w:rsid w:val="00730EB8"/>
    <w:rsid w:val="007522D7"/>
    <w:rsid w:val="00773282"/>
    <w:rsid w:val="007772A2"/>
    <w:rsid w:val="007A2F70"/>
    <w:rsid w:val="007A58B3"/>
    <w:rsid w:val="007A6795"/>
    <w:rsid w:val="007A6FBB"/>
    <w:rsid w:val="007B3E09"/>
    <w:rsid w:val="007C3A86"/>
    <w:rsid w:val="007E3B8D"/>
    <w:rsid w:val="007F1FA9"/>
    <w:rsid w:val="007F2F32"/>
    <w:rsid w:val="0080628E"/>
    <w:rsid w:val="0081344D"/>
    <w:rsid w:val="00820B5F"/>
    <w:rsid w:val="008276FE"/>
    <w:rsid w:val="0083658B"/>
    <w:rsid w:val="00843839"/>
    <w:rsid w:val="00853BE3"/>
    <w:rsid w:val="008750DE"/>
    <w:rsid w:val="00881EAA"/>
    <w:rsid w:val="00895B24"/>
    <w:rsid w:val="008B0A5F"/>
    <w:rsid w:val="008B2D99"/>
    <w:rsid w:val="008C622B"/>
    <w:rsid w:val="008D2892"/>
    <w:rsid w:val="008D2EFD"/>
    <w:rsid w:val="008D4633"/>
    <w:rsid w:val="009017DD"/>
    <w:rsid w:val="00916C82"/>
    <w:rsid w:val="00935471"/>
    <w:rsid w:val="00936952"/>
    <w:rsid w:val="00936C98"/>
    <w:rsid w:val="009430D3"/>
    <w:rsid w:val="00953BC1"/>
    <w:rsid w:val="0095667D"/>
    <w:rsid w:val="0096683D"/>
    <w:rsid w:val="00966F5B"/>
    <w:rsid w:val="009747B6"/>
    <w:rsid w:val="00991640"/>
    <w:rsid w:val="009D03C9"/>
    <w:rsid w:val="009E5185"/>
    <w:rsid w:val="00A14859"/>
    <w:rsid w:val="00A2166A"/>
    <w:rsid w:val="00A31F38"/>
    <w:rsid w:val="00A432C6"/>
    <w:rsid w:val="00A573B1"/>
    <w:rsid w:val="00A633BF"/>
    <w:rsid w:val="00A807B4"/>
    <w:rsid w:val="00A9042A"/>
    <w:rsid w:val="00AA14FB"/>
    <w:rsid w:val="00AA7A33"/>
    <w:rsid w:val="00AC05A9"/>
    <w:rsid w:val="00AC69FB"/>
    <w:rsid w:val="00AE1E67"/>
    <w:rsid w:val="00AF7D2C"/>
    <w:rsid w:val="00B207F3"/>
    <w:rsid w:val="00B26CF5"/>
    <w:rsid w:val="00B32C97"/>
    <w:rsid w:val="00B43D9D"/>
    <w:rsid w:val="00B4562A"/>
    <w:rsid w:val="00B62EB9"/>
    <w:rsid w:val="00B86870"/>
    <w:rsid w:val="00B94143"/>
    <w:rsid w:val="00B97B0D"/>
    <w:rsid w:val="00BA362D"/>
    <w:rsid w:val="00BC381B"/>
    <w:rsid w:val="00BC6068"/>
    <w:rsid w:val="00BD311F"/>
    <w:rsid w:val="00BF3DF2"/>
    <w:rsid w:val="00C11D40"/>
    <w:rsid w:val="00C232A3"/>
    <w:rsid w:val="00C32B95"/>
    <w:rsid w:val="00C47D2B"/>
    <w:rsid w:val="00C518E2"/>
    <w:rsid w:val="00C53019"/>
    <w:rsid w:val="00C60F5E"/>
    <w:rsid w:val="00C64BD0"/>
    <w:rsid w:val="00CA1BF5"/>
    <w:rsid w:val="00CA4F5A"/>
    <w:rsid w:val="00CA7503"/>
    <w:rsid w:val="00CE6FE9"/>
    <w:rsid w:val="00D009A3"/>
    <w:rsid w:val="00D0369B"/>
    <w:rsid w:val="00D144EA"/>
    <w:rsid w:val="00D452E4"/>
    <w:rsid w:val="00D505BF"/>
    <w:rsid w:val="00D5242E"/>
    <w:rsid w:val="00D81EEC"/>
    <w:rsid w:val="00D94DBE"/>
    <w:rsid w:val="00DB597F"/>
    <w:rsid w:val="00DC17D7"/>
    <w:rsid w:val="00DC2F37"/>
    <w:rsid w:val="00DD08E3"/>
    <w:rsid w:val="00DD1164"/>
    <w:rsid w:val="00E05D03"/>
    <w:rsid w:val="00E110F7"/>
    <w:rsid w:val="00E225EB"/>
    <w:rsid w:val="00E3052C"/>
    <w:rsid w:val="00E355A7"/>
    <w:rsid w:val="00E67624"/>
    <w:rsid w:val="00E812D1"/>
    <w:rsid w:val="00EB211E"/>
    <w:rsid w:val="00EC39A7"/>
    <w:rsid w:val="00ED1E7D"/>
    <w:rsid w:val="00EE4B91"/>
    <w:rsid w:val="00F069A8"/>
    <w:rsid w:val="00F12EBC"/>
    <w:rsid w:val="00F15EA4"/>
    <w:rsid w:val="00F233FD"/>
    <w:rsid w:val="00F25BF3"/>
    <w:rsid w:val="00F304A5"/>
    <w:rsid w:val="00F3240E"/>
    <w:rsid w:val="00F34B95"/>
    <w:rsid w:val="00F45C18"/>
    <w:rsid w:val="00F50216"/>
    <w:rsid w:val="00F50469"/>
    <w:rsid w:val="00F51B53"/>
    <w:rsid w:val="00F52819"/>
    <w:rsid w:val="00F63C74"/>
    <w:rsid w:val="00F82E0F"/>
    <w:rsid w:val="00F93941"/>
    <w:rsid w:val="00F9567D"/>
    <w:rsid w:val="00F96F8D"/>
    <w:rsid w:val="00FC0C86"/>
    <w:rsid w:val="00FC776A"/>
    <w:rsid w:val="00FD4D50"/>
    <w:rsid w:val="00FE247D"/>
    <w:rsid w:val="00FE487D"/>
    <w:rsid w:val="00FE73E8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7B25"/>
  <w15:docId w15:val="{B58053A8-E20A-4BE1-9AE3-55FDFC2C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E2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sv-SE"/>
    </w:rPr>
  </w:style>
  <w:style w:type="paragraph" w:styleId="1">
    <w:name w:val="heading 1"/>
    <w:basedOn w:val="a"/>
    <w:next w:val="a"/>
    <w:link w:val="1Char"/>
    <w:qFormat/>
    <w:rsid w:val="00C518E2"/>
    <w:pPr>
      <w:keepNext/>
      <w:jc w:val="center"/>
      <w:outlineLvl w:val="0"/>
    </w:pPr>
    <w:rPr>
      <w:rFonts w:ascii="Alfredo Heavy Hollow" w:hAnsi="Alfredo Heavy Hollow"/>
      <w:b/>
      <w:i/>
      <w:color w:val="669900"/>
      <w:sz w:val="48"/>
      <w:szCs w:val="48"/>
    </w:rPr>
  </w:style>
  <w:style w:type="paragraph" w:styleId="6">
    <w:name w:val="heading 6"/>
    <w:basedOn w:val="a"/>
    <w:next w:val="a"/>
    <w:link w:val="6Char"/>
    <w:qFormat/>
    <w:rsid w:val="00C518E2"/>
    <w:pPr>
      <w:keepNext/>
      <w:outlineLvl w:val="5"/>
    </w:pPr>
    <w:rPr>
      <w:rFonts w:ascii="Aladdin" w:hAnsi="Aladdin" w:cs="Courier New"/>
      <w:bCs w:val="0"/>
      <w:color w:val="000000"/>
      <w:sz w:val="32"/>
      <w:szCs w:val="48"/>
    </w:rPr>
  </w:style>
  <w:style w:type="paragraph" w:styleId="7">
    <w:name w:val="heading 7"/>
    <w:basedOn w:val="a"/>
    <w:next w:val="a"/>
    <w:link w:val="7Char"/>
    <w:qFormat/>
    <w:rsid w:val="00C518E2"/>
    <w:pPr>
      <w:keepNext/>
      <w:spacing w:line="360" w:lineRule="auto"/>
      <w:outlineLvl w:val="6"/>
    </w:pPr>
    <w:rPr>
      <w:rFonts w:ascii="Verdana" w:hAnsi="Verdan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C518E2"/>
    <w:rPr>
      <w:rFonts w:ascii="Alfredo Heavy Hollow" w:eastAsia="Times New Roman" w:hAnsi="Alfredo Heavy Hollow" w:cs="Arial"/>
      <w:b/>
      <w:bCs/>
      <w:i/>
      <w:color w:val="669900"/>
      <w:sz w:val="48"/>
      <w:szCs w:val="48"/>
      <w:lang w:val="sv-SE"/>
    </w:rPr>
  </w:style>
  <w:style w:type="character" w:customStyle="1" w:styleId="6Char">
    <w:name w:val="عنوان 6 Char"/>
    <w:basedOn w:val="a0"/>
    <w:link w:val="6"/>
    <w:rsid w:val="00C518E2"/>
    <w:rPr>
      <w:rFonts w:ascii="Aladdin" w:eastAsia="Times New Roman" w:hAnsi="Aladdin" w:cs="Courier New"/>
      <w:color w:val="000000"/>
      <w:sz w:val="32"/>
      <w:szCs w:val="48"/>
      <w:lang w:val="sv-SE"/>
    </w:rPr>
  </w:style>
  <w:style w:type="character" w:customStyle="1" w:styleId="7Char">
    <w:name w:val="عنوان 7 Char"/>
    <w:basedOn w:val="a0"/>
    <w:link w:val="7"/>
    <w:rsid w:val="00C518E2"/>
    <w:rPr>
      <w:rFonts w:ascii="Verdana" w:eastAsia="Times New Roman" w:hAnsi="Verdana" w:cs="Arial"/>
      <w:b/>
      <w:bCs/>
      <w:color w:val="000000"/>
      <w:sz w:val="28"/>
      <w:szCs w:val="24"/>
      <w:lang w:val="sv-SE"/>
    </w:rPr>
  </w:style>
  <w:style w:type="paragraph" w:styleId="3">
    <w:name w:val="Body Text Indent 3"/>
    <w:basedOn w:val="a"/>
    <w:link w:val="3Char"/>
    <w:semiHidden/>
    <w:rsid w:val="00C518E2"/>
    <w:pPr>
      <w:tabs>
        <w:tab w:val="left" w:pos="4395"/>
        <w:tab w:val="left" w:pos="4678"/>
      </w:tabs>
      <w:ind w:left="4678" w:hanging="1701"/>
      <w:jc w:val="both"/>
    </w:pPr>
    <w:rPr>
      <w:rFonts w:ascii="Verdana" w:hAnsi="Verdana" w:cs="Times New Roman"/>
      <w:bCs w:val="0"/>
      <w:sz w:val="22"/>
      <w:szCs w:val="20"/>
      <w:lang w:val="en-US"/>
    </w:rPr>
  </w:style>
  <w:style w:type="character" w:customStyle="1" w:styleId="3Char">
    <w:name w:val="نص أساسي بمسافة بادئة 3 Char"/>
    <w:basedOn w:val="a0"/>
    <w:link w:val="3"/>
    <w:semiHidden/>
    <w:rsid w:val="00C518E2"/>
    <w:rPr>
      <w:rFonts w:ascii="Verdana" w:eastAsia="Times New Roman" w:hAnsi="Verdana" w:cs="Times New Roman"/>
      <w:szCs w:val="20"/>
      <w:lang w:val="en-US"/>
    </w:rPr>
  </w:style>
  <w:style w:type="paragraph" w:styleId="a3">
    <w:name w:val="Body Text"/>
    <w:basedOn w:val="a"/>
    <w:link w:val="Char"/>
    <w:semiHidden/>
    <w:rsid w:val="00C518E2"/>
    <w:pPr>
      <w:spacing w:line="288" w:lineRule="auto"/>
      <w:jc w:val="both"/>
    </w:pPr>
    <w:rPr>
      <w:bCs w:val="0"/>
      <w:sz w:val="22"/>
      <w:lang w:val="en-US"/>
    </w:rPr>
  </w:style>
  <w:style w:type="character" w:customStyle="1" w:styleId="Char">
    <w:name w:val="نص أساسي Char"/>
    <w:basedOn w:val="a0"/>
    <w:link w:val="a3"/>
    <w:semiHidden/>
    <w:rsid w:val="00C518E2"/>
    <w:rPr>
      <w:rFonts w:ascii="Arial" w:eastAsia="Times New Roman" w:hAnsi="Arial" w:cs="Arial"/>
      <w:szCs w:val="24"/>
      <w:lang w:val="en-US"/>
    </w:rPr>
  </w:style>
  <w:style w:type="paragraph" w:styleId="a4">
    <w:name w:val="header"/>
    <w:basedOn w:val="a"/>
    <w:link w:val="Char0"/>
    <w:semiHidden/>
    <w:rsid w:val="00C518E2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</w:rPr>
  </w:style>
  <w:style w:type="character" w:customStyle="1" w:styleId="Char0">
    <w:name w:val="رأس الصفحة Char"/>
    <w:basedOn w:val="a0"/>
    <w:link w:val="a4"/>
    <w:semiHidden/>
    <w:rsid w:val="00C518E2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2">
    <w:name w:val="Body Text 2"/>
    <w:basedOn w:val="a"/>
    <w:link w:val="2Char"/>
    <w:semiHidden/>
    <w:rsid w:val="00C518E2"/>
    <w:rPr>
      <w:rFonts w:ascii="Aladdin" w:hAnsi="Aladdin" w:cs="Complex"/>
      <w:sz w:val="20"/>
      <w:szCs w:val="18"/>
    </w:rPr>
  </w:style>
  <w:style w:type="character" w:customStyle="1" w:styleId="2Char">
    <w:name w:val="نص أساسي 2 Char"/>
    <w:basedOn w:val="a0"/>
    <w:link w:val="2"/>
    <w:semiHidden/>
    <w:rsid w:val="00C518E2"/>
    <w:rPr>
      <w:rFonts w:ascii="Aladdin" w:eastAsia="Times New Roman" w:hAnsi="Aladdin" w:cs="Complex"/>
      <w:bCs/>
      <w:sz w:val="20"/>
      <w:szCs w:val="18"/>
      <w:lang w:val="sv-SE"/>
    </w:rPr>
  </w:style>
  <w:style w:type="paragraph" w:styleId="30">
    <w:name w:val="Body Text 3"/>
    <w:basedOn w:val="a"/>
    <w:link w:val="3Char0"/>
    <w:semiHidden/>
    <w:rsid w:val="00C518E2"/>
    <w:rPr>
      <w:sz w:val="36"/>
      <w:szCs w:val="48"/>
    </w:rPr>
  </w:style>
  <w:style w:type="character" w:customStyle="1" w:styleId="3Char0">
    <w:name w:val="نص أساسي 3 Char"/>
    <w:basedOn w:val="a0"/>
    <w:link w:val="30"/>
    <w:semiHidden/>
    <w:rsid w:val="00C518E2"/>
    <w:rPr>
      <w:rFonts w:ascii="Arial" w:eastAsia="Times New Roman" w:hAnsi="Arial" w:cs="Arial"/>
      <w:bCs/>
      <w:sz w:val="36"/>
      <w:szCs w:val="48"/>
      <w:lang w:val="sv-SE"/>
    </w:rPr>
  </w:style>
  <w:style w:type="paragraph" w:styleId="a5">
    <w:name w:val="Balloon Text"/>
    <w:basedOn w:val="a"/>
    <w:link w:val="Char1"/>
    <w:uiPriority w:val="99"/>
    <w:semiHidden/>
    <w:unhideWhenUsed/>
    <w:rsid w:val="002A3E7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A3E72"/>
    <w:rPr>
      <w:rFonts w:ascii="Tahoma" w:eastAsia="Times New Roman" w:hAnsi="Tahoma" w:cs="Tahoma"/>
      <w:bCs/>
      <w:sz w:val="16"/>
      <w:szCs w:val="16"/>
      <w:lang w:val="sv-SE"/>
    </w:rPr>
  </w:style>
  <w:style w:type="paragraph" w:styleId="a6">
    <w:name w:val="List Paragraph"/>
    <w:basedOn w:val="a"/>
    <w:uiPriority w:val="34"/>
    <w:qFormat/>
    <w:rsid w:val="005A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Curriculum%20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0FCD-B182-4117-950A-7D240C37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26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Salah Aldeen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User</dc:creator>
  <cp:lastModifiedBy>Emad Essam</cp:lastModifiedBy>
  <cp:revision>5</cp:revision>
  <cp:lastPrinted>2019-01-26T14:14:00Z</cp:lastPrinted>
  <dcterms:created xsi:type="dcterms:W3CDTF">2023-01-24T18:04:00Z</dcterms:created>
  <dcterms:modified xsi:type="dcterms:W3CDTF">2023-02-19T17:45:00Z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TC300070281033</vt:lpwstr>
  </property>
</Properties>
</file>